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68" w:rsidRDefault="00B93F68" w:rsidP="00B93F6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JELENTKEZÉSI LAP </w:t>
      </w:r>
    </w:p>
    <w:p w:rsidR="00B93F68" w:rsidRDefault="00B93F68" w:rsidP="00B93F68">
      <w:pPr>
        <w:rPr>
          <w:sz w:val="32"/>
          <w:szCs w:val="32"/>
        </w:rPr>
      </w:pPr>
    </w:p>
    <w:p w:rsidR="00B93F68" w:rsidRDefault="00B93F68" w:rsidP="00B93F68">
      <w:pPr>
        <w:jc w:val="center"/>
        <w:rPr>
          <w:b/>
          <w:bCs/>
        </w:rPr>
      </w:pPr>
      <w:r>
        <w:rPr>
          <w:b/>
          <w:bCs/>
        </w:rPr>
        <w:t xml:space="preserve">„A Megnyíló emlékezet; konferencia és </w:t>
      </w:r>
      <w:proofErr w:type="spellStart"/>
      <w:r>
        <w:rPr>
          <w:b/>
          <w:bCs/>
        </w:rPr>
        <w:t>workshop</w:t>
      </w:r>
      <w:proofErr w:type="spellEnd"/>
      <w:r>
        <w:rPr>
          <w:b/>
          <w:bCs/>
        </w:rPr>
        <w:t xml:space="preserve"> a magyarországi németek kényszermunkára hurcolásáról a 20 század közepén” c. konferenciára</w:t>
      </w:r>
    </w:p>
    <w:p w:rsidR="00B93F68" w:rsidRDefault="00B93F68" w:rsidP="00B93F68">
      <w:pPr>
        <w:jc w:val="center"/>
        <w:rPr>
          <w:b/>
          <w:bCs/>
        </w:rPr>
      </w:pPr>
    </w:p>
    <w:p w:rsidR="00B93F68" w:rsidRDefault="00B93F68" w:rsidP="00B93F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Időpont: 2016. október 12.</w:t>
      </w:r>
    </w:p>
    <w:p w:rsidR="00B93F68" w:rsidRDefault="00B93F68" w:rsidP="00B93F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Helyszín: Kós Károly Művelődési Ház és Könyvtár</w:t>
      </w:r>
    </w:p>
    <w:p w:rsidR="00B93F68" w:rsidRDefault="00B93F68" w:rsidP="00B93F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2011 Budakalász, Szentendrei út 9.</w:t>
      </w:r>
    </w:p>
    <w:p w:rsidR="00B93F68" w:rsidRDefault="00B93F68" w:rsidP="00B93F68"/>
    <w:p w:rsidR="00B93F68" w:rsidRDefault="00B93F68" w:rsidP="00B93F68">
      <w:pPr>
        <w:jc w:val="center"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6549"/>
      </w:tblGrid>
      <w:tr w:rsidR="00B93F68" w:rsidTr="0042417A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F68" w:rsidRDefault="00B93F68" w:rsidP="0042417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Név:</w:t>
            </w:r>
          </w:p>
          <w:p w:rsidR="00B93F68" w:rsidRDefault="00B93F68" w:rsidP="0042417A">
            <w:pPr>
              <w:rPr>
                <w:b/>
                <w:bCs/>
              </w:rPr>
            </w:pPr>
          </w:p>
        </w:tc>
        <w:tc>
          <w:tcPr>
            <w:tcW w:w="6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F68" w:rsidRDefault="00B93F68" w:rsidP="0042417A">
            <w:pPr>
              <w:pStyle w:val="Tblzattartalom"/>
              <w:snapToGrid w:val="0"/>
            </w:pPr>
          </w:p>
        </w:tc>
      </w:tr>
      <w:tr w:rsidR="00B93F68" w:rsidTr="0042417A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</w:tcPr>
          <w:p w:rsidR="00B93F68" w:rsidRPr="00FD78B8" w:rsidRDefault="00B93F68" w:rsidP="0042417A">
            <w:pPr>
              <w:snapToGrid w:val="0"/>
              <w:rPr>
                <w:b/>
                <w:bCs/>
              </w:rPr>
            </w:pPr>
            <w:r w:rsidRPr="00FD78B8">
              <w:rPr>
                <w:b/>
                <w:bCs/>
              </w:rPr>
              <w:t>Elérhetőség (Telefon, email):</w:t>
            </w:r>
          </w:p>
          <w:p w:rsidR="00B93F68" w:rsidRPr="00FD78B8" w:rsidRDefault="00B93F68" w:rsidP="0042417A">
            <w:pPr>
              <w:rPr>
                <w:b/>
                <w:bCs/>
              </w:rPr>
            </w:pPr>
          </w:p>
        </w:tc>
        <w:tc>
          <w:tcPr>
            <w:tcW w:w="6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F68" w:rsidRDefault="00B93F68" w:rsidP="0042417A">
            <w:pPr>
              <w:pStyle w:val="Tblzattartalom"/>
              <w:snapToGrid w:val="0"/>
            </w:pPr>
          </w:p>
        </w:tc>
      </w:tr>
      <w:tr w:rsidR="00B93F68" w:rsidTr="0042417A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</w:tcPr>
          <w:p w:rsidR="00B93F68" w:rsidRDefault="00B93F68" w:rsidP="0042417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Szervezet neve:</w:t>
            </w:r>
          </w:p>
          <w:p w:rsidR="00B93F68" w:rsidRDefault="00B93F68" w:rsidP="0042417A">
            <w:pPr>
              <w:snapToGrid w:val="0"/>
              <w:rPr>
                <w:b/>
                <w:bCs/>
              </w:rPr>
            </w:pPr>
          </w:p>
        </w:tc>
        <w:tc>
          <w:tcPr>
            <w:tcW w:w="6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F68" w:rsidRDefault="00B93F68" w:rsidP="0042417A">
            <w:pPr>
              <w:pStyle w:val="Tblzattartalom"/>
              <w:snapToGrid w:val="0"/>
            </w:pPr>
          </w:p>
        </w:tc>
      </w:tr>
      <w:tr w:rsidR="00B93F68" w:rsidTr="0042417A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</w:tcPr>
          <w:p w:rsidR="00B93F68" w:rsidRDefault="00B93F68" w:rsidP="0042417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Pozíció:</w:t>
            </w:r>
          </w:p>
          <w:p w:rsidR="00B93F68" w:rsidRDefault="00B93F68" w:rsidP="0042417A">
            <w:pPr>
              <w:snapToGrid w:val="0"/>
              <w:rPr>
                <w:b/>
                <w:bCs/>
              </w:rPr>
            </w:pPr>
          </w:p>
        </w:tc>
        <w:tc>
          <w:tcPr>
            <w:tcW w:w="6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F68" w:rsidRDefault="00B93F68" w:rsidP="0042417A">
            <w:pPr>
              <w:pStyle w:val="Tblzattartalom"/>
              <w:snapToGrid w:val="0"/>
            </w:pPr>
          </w:p>
        </w:tc>
      </w:tr>
    </w:tbl>
    <w:p w:rsidR="00B93F68" w:rsidRDefault="00B93F68" w:rsidP="00B93F68">
      <w:pPr>
        <w:rPr>
          <w:sz w:val="32"/>
          <w:szCs w:val="32"/>
        </w:rPr>
      </w:pPr>
    </w:p>
    <w:p w:rsidR="00B93F68" w:rsidRPr="00FC58D8" w:rsidRDefault="00B93F68" w:rsidP="00B93F68">
      <w:pPr>
        <w:rPr>
          <w:b/>
        </w:rPr>
      </w:pPr>
      <w:r w:rsidRPr="00FC58D8">
        <w:rPr>
          <w:b/>
        </w:rPr>
        <w:t>Ebéd</w:t>
      </w:r>
      <w:r>
        <w:rPr>
          <w:b/>
        </w:rPr>
        <w:t xml:space="preserve"> (</w:t>
      </w:r>
      <w:r w:rsidRPr="004A38E9">
        <w:t>megfelelő aláhúzandó</w:t>
      </w:r>
      <w:r>
        <w:rPr>
          <w:b/>
        </w:rPr>
        <w:t>)</w:t>
      </w:r>
      <w:r w:rsidRPr="00FC58D8">
        <w:rPr>
          <w:b/>
        </w:rPr>
        <w:t>: csirkepörkölt galuskával</w:t>
      </w:r>
      <w:r>
        <w:rPr>
          <w:b/>
        </w:rPr>
        <w:t xml:space="preserve"> vagy sajtos </w:t>
      </w:r>
      <w:proofErr w:type="gramStart"/>
      <w:r>
        <w:rPr>
          <w:b/>
        </w:rPr>
        <w:t>tészta ;</w:t>
      </w:r>
      <w:proofErr w:type="gramEnd"/>
      <w:r>
        <w:rPr>
          <w:b/>
        </w:rPr>
        <w:t xml:space="preserve"> </w:t>
      </w:r>
      <w:r w:rsidRPr="00FC58D8">
        <w:rPr>
          <w:b/>
        </w:rPr>
        <w:t>nem kérek</w:t>
      </w:r>
    </w:p>
    <w:p w:rsidR="00B93F68" w:rsidRDefault="00B93F68" w:rsidP="00B93F68">
      <w:pPr>
        <w:rPr>
          <w:sz w:val="32"/>
          <w:szCs w:val="32"/>
        </w:rPr>
      </w:pPr>
    </w:p>
    <w:p w:rsidR="00B93F68" w:rsidRDefault="00B93F68" w:rsidP="00B93F68">
      <w:pPr>
        <w:rPr>
          <w:sz w:val="32"/>
          <w:szCs w:val="32"/>
        </w:rPr>
      </w:pPr>
    </w:p>
    <w:p w:rsidR="00B93F68" w:rsidRDefault="00B93F68" w:rsidP="00B93F68">
      <w:r>
        <w:t xml:space="preserve">…............................., 2016. …...................... </w:t>
      </w:r>
      <w:r>
        <w:tab/>
      </w:r>
      <w:r>
        <w:tab/>
      </w:r>
      <w:r>
        <w:tab/>
        <w:t>….................................</w:t>
      </w:r>
    </w:p>
    <w:p w:rsidR="00B93F68" w:rsidRDefault="00B93F68" w:rsidP="00B93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B93F68" w:rsidRDefault="00B93F68" w:rsidP="00B93F68">
      <w:pPr>
        <w:rPr>
          <w:sz w:val="32"/>
          <w:szCs w:val="32"/>
        </w:rPr>
      </w:pPr>
    </w:p>
    <w:p w:rsidR="00B93F68" w:rsidRDefault="00B93F68" w:rsidP="00B93F68">
      <w:pPr>
        <w:rPr>
          <w:sz w:val="32"/>
          <w:szCs w:val="32"/>
        </w:rPr>
      </w:pPr>
    </w:p>
    <w:p w:rsidR="00B93F68" w:rsidRDefault="00B93F68" w:rsidP="00B93F68">
      <w:pPr>
        <w:jc w:val="both"/>
        <w:rPr>
          <w:sz w:val="22"/>
        </w:rPr>
      </w:pPr>
      <w:r>
        <w:rPr>
          <w:sz w:val="22"/>
        </w:rPr>
        <w:t xml:space="preserve">Kérjük, hogy a kitöltött jelentkezési lapját vagy AZONOS ADATTARTALOMMAL EMAILES válaszát az </w:t>
      </w:r>
      <w:hyperlink r:id="rId7" w:history="1">
        <w:r w:rsidRPr="009D06E5">
          <w:rPr>
            <w:rStyle w:val="Hiperhivatkozs"/>
            <w:sz w:val="22"/>
          </w:rPr>
          <w:t>emnosz@emnosz.hu</w:t>
        </w:r>
      </w:hyperlink>
      <w:r>
        <w:rPr>
          <w:sz w:val="22"/>
        </w:rPr>
        <w:t xml:space="preserve"> vagy az </w:t>
      </w:r>
      <w:hyperlink r:id="rId8" w:history="1">
        <w:r w:rsidRPr="009D06E5">
          <w:rPr>
            <w:rStyle w:val="Hiperhivatkozs"/>
            <w:sz w:val="22"/>
          </w:rPr>
          <w:t>emnosz2@emnosz.hu</w:t>
        </w:r>
      </w:hyperlink>
      <w:r>
        <w:rPr>
          <w:sz w:val="22"/>
        </w:rPr>
        <w:t xml:space="preserve"> elektronikus levelezési címre 2016. </w:t>
      </w:r>
      <w:r w:rsidRPr="004907B5">
        <w:rPr>
          <w:sz w:val="22"/>
        </w:rPr>
        <w:t xml:space="preserve">október </w:t>
      </w:r>
      <w:r>
        <w:rPr>
          <w:sz w:val="22"/>
        </w:rPr>
        <w:t>7</w:t>
      </w:r>
      <w:r w:rsidRPr="004907B5">
        <w:rPr>
          <w:sz w:val="22"/>
        </w:rPr>
        <w:t>.</w:t>
      </w:r>
      <w:r w:rsidRPr="001D4C9F">
        <w:rPr>
          <w:color w:val="FF0000"/>
          <w:sz w:val="22"/>
        </w:rPr>
        <w:t xml:space="preserve"> </w:t>
      </w:r>
      <w:r>
        <w:rPr>
          <w:sz w:val="22"/>
        </w:rPr>
        <w:t xml:space="preserve">napjáig PÉNTEK 12:00 óráig megküldeni szíveskedjék! </w:t>
      </w:r>
    </w:p>
    <w:p w:rsidR="00B93F68" w:rsidRDefault="00B93F68" w:rsidP="00B93F68">
      <w:pPr>
        <w:jc w:val="both"/>
        <w:rPr>
          <w:sz w:val="22"/>
        </w:rPr>
      </w:pPr>
    </w:p>
    <w:p w:rsidR="00B93F68" w:rsidRPr="00FD78B8" w:rsidRDefault="00B93F68" w:rsidP="00B93F68">
      <w:pPr>
        <w:jc w:val="both"/>
        <w:rPr>
          <w:sz w:val="32"/>
          <w:szCs w:val="32"/>
        </w:rPr>
      </w:pPr>
    </w:p>
    <w:p w:rsidR="00B93F68" w:rsidRPr="00B93F68" w:rsidRDefault="00B93F68" w:rsidP="00B93F68">
      <w:pPr>
        <w:rPr>
          <w:rFonts w:ascii="Times New Roman" w:hAnsi="Times New Roman"/>
        </w:rPr>
      </w:pPr>
      <w:r w:rsidRPr="00B93F68">
        <w:rPr>
          <w:rFonts w:ascii="Times New Roman" w:hAnsi="Times New Roman"/>
        </w:rPr>
        <w:t>Támogatóink:</w:t>
      </w:r>
    </w:p>
    <w:p w:rsidR="00B93F68" w:rsidRDefault="00B93F68" w:rsidP="00B93F68">
      <w:r>
        <w:rPr>
          <w:noProof/>
          <w:lang w:eastAsia="hu-HU"/>
        </w:rPr>
        <w:drawing>
          <wp:inline distT="0" distB="0" distL="0" distR="0" wp14:anchorId="03F864B2" wp14:editId="6B3BA1DB">
            <wp:extent cx="2026920" cy="746760"/>
            <wp:effectExtent l="0" t="0" r="0" b="0"/>
            <wp:docPr id="1" name="Kép 1" descr="beszedesmult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zedesmult.h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83" cy="7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9BD3A4E" wp14:editId="1B72A3F8">
            <wp:extent cx="3268980" cy="706120"/>
            <wp:effectExtent l="0" t="0" r="7620" b="0"/>
            <wp:docPr id="3" name="Kép 3" descr="Képtalálat a következ&amp;odblac;re: „émnös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&amp;odblac;re: „émnösz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08" w:rsidRDefault="00EC3608"/>
    <w:sectPr w:rsidR="00EC3608" w:rsidSect="006F4E6C">
      <w:headerReference w:type="default" r:id="rId11"/>
      <w:pgSz w:w="11906" w:h="16838"/>
      <w:pgMar w:top="29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1D" w:rsidRDefault="00D81C1D" w:rsidP="006F4E6C">
      <w:r>
        <w:separator/>
      </w:r>
    </w:p>
  </w:endnote>
  <w:endnote w:type="continuationSeparator" w:id="0">
    <w:p w:rsidR="00D81C1D" w:rsidRDefault="00D81C1D" w:rsidP="006F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1D" w:rsidRDefault="00D81C1D" w:rsidP="006F4E6C">
      <w:r>
        <w:separator/>
      </w:r>
    </w:p>
  </w:footnote>
  <w:footnote w:type="continuationSeparator" w:id="0">
    <w:p w:rsidR="00D81C1D" w:rsidRDefault="00D81C1D" w:rsidP="006F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6C" w:rsidRDefault="006F4E6C">
    <w:pPr>
      <w:pStyle w:val="lfej"/>
    </w:pPr>
    <w:r>
      <w:rPr>
        <w:rFonts w:eastAsia="Times New Roman"/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1C8C87BB" wp14:editId="563FDFFB">
          <wp:simplePos x="0" y="0"/>
          <wp:positionH relativeFrom="column">
            <wp:posOffset>-937895</wp:posOffset>
          </wp:positionH>
          <wp:positionV relativeFrom="page">
            <wp:posOffset>-10160</wp:posOffset>
          </wp:positionV>
          <wp:extent cx="7578000" cy="10724400"/>
          <wp:effectExtent l="0" t="0" r="4445" b="1270"/>
          <wp:wrapNone/>
          <wp:docPr id="2" name="Kép 2" descr="cid:0F22A664-FA03-46B5-AA22-81CA97EA1D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667CF76-58E2-4852-9758-C5AA4BB1DD0F" descr="cid:0F22A664-FA03-46B5-AA22-81CA97EA1D0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68"/>
    <w:rsid w:val="002E351E"/>
    <w:rsid w:val="003929AE"/>
    <w:rsid w:val="006F4E6C"/>
    <w:rsid w:val="007F3E76"/>
    <w:rsid w:val="00960A13"/>
    <w:rsid w:val="00B64266"/>
    <w:rsid w:val="00B93F68"/>
    <w:rsid w:val="00D81C1D"/>
    <w:rsid w:val="00E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F68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4E6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de-DE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E6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F4E6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character" w:customStyle="1" w:styleId="lfejChar">
    <w:name w:val="Élőfej Char"/>
    <w:basedOn w:val="Bekezdsalapbettpusa"/>
    <w:link w:val="lfej"/>
    <w:uiPriority w:val="99"/>
    <w:rsid w:val="006F4E6C"/>
  </w:style>
  <w:style w:type="paragraph" w:styleId="llb">
    <w:name w:val="footer"/>
    <w:basedOn w:val="Norml"/>
    <w:link w:val="llbChar"/>
    <w:uiPriority w:val="99"/>
    <w:unhideWhenUsed/>
    <w:rsid w:val="006F4E6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character" w:customStyle="1" w:styleId="llbChar">
    <w:name w:val="Élőláb Char"/>
    <w:basedOn w:val="Bekezdsalapbettpusa"/>
    <w:link w:val="llb"/>
    <w:uiPriority w:val="99"/>
    <w:rsid w:val="006F4E6C"/>
  </w:style>
  <w:style w:type="paragraph" w:customStyle="1" w:styleId="Tblzattartalom">
    <w:name w:val="Táblázattartalom"/>
    <w:basedOn w:val="Norml"/>
    <w:rsid w:val="00B93F68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B93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F68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4E6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de-DE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E6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F4E6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character" w:customStyle="1" w:styleId="lfejChar">
    <w:name w:val="Élőfej Char"/>
    <w:basedOn w:val="Bekezdsalapbettpusa"/>
    <w:link w:val="lfej"/>
    <w:uiPriority w:val="99"/>
    <w:rsid w:val="006F4E6C"/>
  </w:style>
  <w:style w:type="paragraph" w:styleId="llb">
    <w:name w:val="footer"/>
    <w:basedOn w:val="Norml"/>
    <w:link w:val="llbChar"/>
    <w:uiPriority w:val="99"/>
    <w:unhideWhenUsed/>
    <w:rsid w:val="006F4E6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de-DE" w:eastAsia="en-US"/>
    </w:rPr>
  </w:style>
  <w:style w:type="character" w:customStyle="1" w:styleId="llbChar">
    <w:name w:val="Élőláb Char"/>
    <w:basedOn w:val="Bekezdsalapbettpusa"/>
    <w:link w:val="llb"/>
    <w:uiPriority w:val="99"/>
    <w:rsid w:val="006F4E6C"/>
  </w:style>
  <w:style w:type="paragraph" w:customStyle="1" w:styleId="Tblzattartalom">
    <w:name w:val="Táblázattartalom"/>
    <w:basedOn w:val="Norml"/>
    <w:rsid w:val="00B93F68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B9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nosz2@emno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nosz@emnosz.h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F22A664-FA03-46B5-AA22-81CA97EA1D0F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diko.szeltner\Desktop\Marcsi\PMN&#214;_leve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PMNÖ_levelpapír.dotx</Template>
  <TotalTime>6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Szeltner Ildikó</dc:creator>
  <cp:lastModifiedBy>Szeltner Ildikó</cp:lastModifiedBy>
  <cp:revision>3</cp:revision>
  <cp:lastPrinted>2016-09-21T10:54:00Z</cp:lastPrinted>
  <dcterms:created xsi:type="dcterms:W3CDTF">2016-09-15T07:21:00Z</dcterms:created>
  <dcterms:modified xsi:type="dcterms:W3CDTF">2016-09-21T10:59:00Z</dcterms:modified>
</cp:coreProperties>
</file>